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A7" w:rsidRPr="00C76F2A" w:rsidRDefault="001729A7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C76F2A">
        <w:rPr>
          <w:rFonts w:ascii="Times New Roman" w:hAnsi="Times New Roman"/>
          <w:b/>
          <w:bCs/>
          <w:sz w:val="32"/>
          <w:szCs w:val="32"/>
        </w:rPr>
        <w:t>Звіт</w:t>
      </w:r>
    </w:p>
    <w:p w:rsidR="001729A7" w:rsidRPr="00C76F2A" w:rsidRDefault="001729A7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76F2A">
        <w:rPr>
          <w:rFonts w:ascii="Times New Roman" w:hAnsi="Times New Roman"/>
          <w:b/>
          <w:bCs/>
          <w:sz w:val="28"/>
          <w:szCs w:val="28"/>
        </w:rPr>
        <w:t>про</w:t>
      </w:r>
      <w:r w:rsidRPr="00C76F2A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у</w:t>
      </w:r>
      <w:r w:rsidRPr="00C76F2A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20</w:t>
      </w:r>
      <w:r w:rsidRPr="00C76F2A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Pr="00C76F2A">
        <w:rPr>
          <w:rFonts w:ascii="Times New Roman" w:hAnsi="Times New Roman"/>
          <w:b/>
          <w:bCs/>
          <w:sz w:val="28"/>
          <w:szCs w:val="28"/>
        </w:rPr>
        <w:t>-20</w:t>
      </w:r>
      <w:r w:rsidRPr="00C76F2A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5 </w:t>
      </w:r>
      <w:r w:rsidRPr="00C76F2A">
        <w:rPr>
          <w:rFonts w:ascii="Times New Roman" w:hAnsi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році</w:t>
      </w:r>
    </w:p>
    <w:p w:rsidR="001729A7" w:rsidRPr="00C76F2A" w:rsidRDefault="001729A7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hAnsi="Times New Roman"/>
          <w:sz w:val="28"/>
          <w:szCs w:val="28"/>
        </w:rPr>
      </w:pPr>
      <w:r w:rsidRPr="00C76F2A">
        <w:rPr>
          <w:rFonts w:ascii="Times New Roman" w:hAnsi="Times New Roman"/>
          <w:sz w:val="28"/>
          <w:szCs w:val="28"/>
        </w:rPr>
        <w:t xml:space="preserve">Кафедра </w:t>
      </w:r>
      <w:r w:rsidRPr="00513E54">
        <w:rPr>
          <w:rFonts w:ascii="Times New Roman" w:hAnsi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hAnsi="Times New Roman"/>
          <w:sz w:val="28"/>
          <w:szCs w:val="28"/>
        </w:rPr>
        <w:t xml:space="preserve">  </w:t>
      </w:r>
      <w:r w:rsidRPr="00C76F2A">
        <w:rPr>
          <w:rFonts w:ascii="Times New Roman" w:hAnsi="Times New Roman"/>
          <w:sz w:val="28"/>
          <w:szCs w:val="28"/>
        </w:rPr>
        <w:t>факультет /</w:t>
      </w:r>
      <w:r w:rsidRPr="00C76F2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hAnsi="Times New Roman"/>
          <w:sz w:val="28"/>
          <w:szCs w:val="28"/>
          <w:u w:val="single"/>
        </w:rPr>
        <w:t>Н/Н і</w:t>
      </w:r>
      <w:r w:rsidRPr="00C76F2A">
        <w:rPr>
          <w:rFonts w:ascii="Times New Roman" w:hAnsi="Times New Roman"/>
          <w:sz w:val="28"/>
          <w:szCs w:val="28"/>
        </w:rPr>
        <w:t>нститут</w:t>
      </w:r>
      <w:r w:rsidRPr="00C76F2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hAnsi="Times New Roman"/>
          <w:b/>
          <w:sz w:val="28"/>
          <w:szCs w:val="28"/>
          <w:u w:val="single"/>
        </w:rPr>
        <w:t>економічний</w:t>
      </w:r>
    </w:p>
    <w:p w:rsidR="001729A7" w:rsidRPr="00C76F2A" w:rsidRDefault="001729A7" w:rsidP="00C76F2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95"/>
        <w:gridCol w:w="295"/>
        <w:gridCol w:w="343"/>
        <w:gridCol w:w="1577"/>
        <w:gridCol w:w="360"/>
        <w:gridCol w:w="467"/>
        <w:gridCol w:w="331"/>
        <w:gridCol w:w="515"/>
        <w:gridCol w:w="515"/>
        <w:gridCol w:w="515"/>
        <w:gridCol w:w="376"/>
        <w:gridCol w:w="515"/>
        <w:gridCol w:w="525"/>
        <w:gridCol w:w="380"/>
        <w:gridCol w:w="648"/>
        <w:gridCol w:w="382"/>
        <w:gridCol w:w="382"/>
        <w:gridCol w:w="396"/>
        <w:gridCol w:w="558"/>
        <w:gridCol w:w="528"/>
      </w:tblGrid>
      <w:tr w:rsidR="001729A7" w:rsidRPr="00052BB0" w:rsidTr="00052BB0">
        <w:trPr>
          <w:trHeight w:val="1031"/>
        </w:trPr>
        <w:tc>
          <w:tcPr>
            <w:tcW w:w="457" w:type="pct"/>
            <w:gridSpan w:val="3"/>
            <w:vMerge w:val="restar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Курс</w:t>
            </w:r>
          </w:p>
        </w:tc>
        <w:tc>
          <w:tcPr>
            <w:tcW w:w="797" w:type="pct"/>
            <w:vMerge w:val="restar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Усього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студентів</w:t>
            </w:r>
          </w:p>
        </w:tc>
        <w:tc>
          <w:tcPr>
            <w:tcW w:w="1669" w:type="pct"/>
            <w:gridSpan w:val="7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Кількість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студентів, які пройшли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практику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Кількість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баз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Проходили практику за місцем  працевлаштування</w:t>
            </w:r>
          </w:p>
        </w:tc>
        <w:tc>
          <w:tcPr>
            <w:tcW w:w="194" w:type="pct"/>
            <w:vMerge w:val="restart"/>
            <w:tcBorders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Не</w:t>
            </w:r>
            <w:r w:rsidRPr="00052BB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пройшли практику</w:t>
            </w:r>
          </w:p>
        </w:tc>
        <w:tc>
          <w:tcPr>
            <w:tcW w:w="194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Не</w:t>
            </w:r>
            <w:r w:rsidRPr="00052BB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захистили практику</w:t>
            </w:r>
          </w:p>
        </w:tc>
        <w:tc>
          <w:tcPr>
            <w:tcW w:w="20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 xml:space="preserve">Направлено на  практику </w:t>
            </w:r>
            <w:r w:rsidRPr="00052BB0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   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повторно</w:t>
            </w:r>
          </w:p>
        </w:tc>
        <w:tc>
          <w:tcPr>
            <w:tcW w:w="549" w:type="pct"/>
            <w:gridSpan w:val="2"/>
            <w:vMerge w:val="restar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Рік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затвер-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дження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програм</w:t>
            </w:r>
          </w:p>
        </w:tc>
      </w:tr>
      <w:tr w:rsidR="001729A7" w:rsidRPr="00052BB0" w:rsidTr="00052BB0">
        <w:trPr>
          <w:trHeight w:val="868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За</w:t>
            </w:r>
            <w:r w:rsidRPr="00052BB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списком</w:t>
            </w:r>
          </w:p>
        </w:tc>
        <w:tc>
          <w:tcPr>
            <w:tcW w:w="236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Направлено</w:t>
            </w:r>
            <w:r w:rsidRPr="00052BB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на</w:t>
            </w:r>
            <w:r w:rsidRPr="00052BB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практику</w:t>
            </w:r>
          </w:p>
        </w:tc>
        <w:tc>
          <w:tcPr>
            <w:tcW w:w="168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Всього</w:t>
            </w:r>
          </w:p>
        </w:tc>
        <w:tc>
          <w:tcPr>
            <w:tcW w:w="261" w:type="pct"/>
            <w:vMerge w:val="restart"/>
            <w:tcBorders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 підприємствах,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установах,</w:t>
            </w:r>
            <w:r w:rsidRPr="00052BB0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організаціях</w:t>
            </w:r>
          </w:p>
        </w:tc>
        <w:tc>
          <w:tcPr>
            <w:tcW w:w="261" w:type="pct"/>
            <w:vMerge w:val="restart"/>
            <w:tcBorders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</w:t>
            </w:r>
            <w:r w:rsidRPr="00052BB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базі</w:t>
            </w:r>
            <w:r w:rsidRPr="00052BB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ЧНУ імені Ю.Федьковича</w:t>
            </w:r>
          </w:p>
        </w:tc>
        <w:tc>
          <w:tcPr>
            <w:tcW w:w="26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Органи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місцевого</w:t>
            </w:r>
            <w:r w:rsidRPr="00052BB0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самоврядування</w:t>
            </w:r>
          </w:p>
        </w:tc>
        <w:tc>
          <w:tcPr>
            <w:tcW w:w="19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За</w:t>
            </w:r>
            <w:r w:rsidRPr="00052BB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межами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База</w:t>
            </w:r>
            <w:r w:rsidRPr="00052BB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практики</w:t>
            </w:r>
            <w:r w:rsidRPr="00052BB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надана</w:t>
            </w:r>
            <w:r w:rsidRPr="00052BB0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     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ЧНУ імені Ю.Федьковича</w:t>
            </w:r>
          </w:p>
        </w:tc>
        <w:tc>
          <w:tcPr>
            <w:tcW w:w="266" w:type="pct"/>
            <w:vMerge w:val="restart"/>
            <w:tcBorders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База практики знайдена</w:t>
            </w:r>
            <w:r w:rsidRPr="00052BB0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 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самостійно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9A7" w:rsidRPr="00052BB0" w:rsidTr="00052BB0">
        <w:trPr>
          <w:trHeight w:val="1764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Робоча</w:t>
            </w:r>
          </w:p>
        </w:tc>
      </w:tr>
      <w:tr w:rsidR="001729A7" w:rsidRPr="00052BB0" w:rsidTr="00052BB0">
        <w:trPr>
          <w:trHeight w:val="276"/>
        </w:trPr>
        <w:tc>
          <w:tcPr>
            <w:tcW w:w="457" w:type="pct"/>
            <w:gridSpan w:val="3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7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2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1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1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6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6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0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82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</w:tr>
      <w:tr w:rsidR="001729A7" w:rsidRPr="00052BB0" w:rsidTr="00052BB0">
        <w:trPr>
          <w:trHeight w:val="1070"/>
        </w:trPr>
        <w:tc>
          <w:tcPr>
            <w:tcW w:w="14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2BB0">
              <w:rPr>
                <w:rFonts w:ascii="Times New Roman" w:hAnsi="Times New Roman"/>
                <w:lang w:val="en-US"/>
              </w:rPr>
              <w:t>Денна</w:t>
            </w:r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671</w:t>
            </w:r>
          </w:p>
        </w:tc>
        <w:tc>
          <w:tcPr>
            <w:tcW w:w="797" w:type="pct"/>
            <w:tcBorders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  <w:lang w:val="ru-RU"/>
              </w:rPr>
              <w:t>Виробнича переддипломна практика</w:t>
            </w: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9</w:t>
            </w:r>
          </w:p>
        </w:tc>
        <w:tc>
          <w:tcPr>
            <w:tcW w:w="236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9</w:t>
            </w:r>
          </w:p>
        </w:tc>
        <w:tc>
          <w:tcPr>
            <w:tcW w:w="168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" w:type="pct"/>
            <w:tcBorders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1" w:type="pct"/>
            <w:tcBorders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61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1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61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3</w:t>
            </w:r>
          </w:p>
        </w:tc>
        <w:tc>
          <w:tcPr>
            <w:tcW w:w="266" w:type="pct"/>
            <w:tcBorders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4</w:t>
            </w: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7</w:t>
            </w: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4" w:type="pct"/>
            <w:tcBorders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4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01" w:type="pct"/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2BB0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52BB0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  <w:lang w:val="en-US"/>
              </w:rPr>
              <w:t>202</w:t>
            </w:r>
            <w:r w:rsidRPr="00052BB0">
              <w:rPr>
                <w:rFonts w:ascii="Times New Roman" w:hAnsi="Times New Roman"/>
              </w:rPr>
              <w:t>4</w:t>
            </w:r>
          </w:p>
        </w:tc>
      </w:tr>
      <w:tr w:rsidR="001729A7" w:rsidRPr="00052BB0" w:rsidTr="00052BB0">
        <w:trPr>
          <w:trHeight w:val="687"/>
        </w:trPr>
        <w:tc>
          <w:tcPr>
            <w:tcW w:w="14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1729A7" w:rsidRDefault="001729A7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Страница_52"/>
      <w:bookmarkEnd w:id="0"/>
    </w:p>
    <w:p w:rsidR="001729A7" w:rsidRPr="00702A78" w:rsidRDefault="001729A7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A78">
        <w:rPr>
          <w:rFonts w:ascii="Times New Roman" w:hAnsi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які</w:t>
      </w:r>
      <w:r w:rsidRPr="00702A7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не</w:t>
      </w:r>
      <w:r w:rsidRPr="00702A78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пройшли</w:t>
      </w:r>
      <w:r w:rsidRPr="00702A78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практику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36"/>
        <w:gridCol w:w="3680"/>
        <w:gridCol w:w="709"/>
        <w:gridCol w:w="5078"/>
      </w:tblGrid>
      <w:tr w:rsidR="001729A7" w:rsidRPr="00052BB0" w:rsidTr="00052BB0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052BB0">
              <w:rPr>
                <w:rFonts w:ascii="Times New Roman" w:hAnsi="Times New Roman"/>
                <w:spacing w:val="-67"/>
                <w:sz w:val="24"/>
                <w:szCs w:val="24"/>
                <w:lang w:val="en-US"/>
              </w:rPr>
              <w:t xml:space="preserve"> </w:t>
            </w: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з/п</w:t>
            </w:r>
          </w:p>
        </w:tc>
        <w:tc>
          <w:tcPr>
            <w:tcW w:w="18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База</w:t>
            </w:r>
            <w:r w:rsidRPr="00052BB0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практики</w:t>
            </w:r>
          </w:p>
        </w:tc>
        <w:tc>
          <w:tcPr>
            <w:tcW w:w="3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Група</w:t>
            </w:r>
          </w:p>
        </w:tc>
        <w:tc>
          <w:tcPr>
            <w:tcW w:w="2564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Прізвище</w:t>
            </w:r>
            <w:r w:rsidRPr="00052BB0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та ініціали</w:t>
            </w:r>
          </w:p>
        </w:tc>
      </w:tr>
      <w:tr w:rsidR="001729A7" w:rsidRPr="00052BB0" w:rsidTr="00052BB0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29A7" w:rsidRDefault="001729A7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hAnsi="Times New Roman"/>
          <w:b/>
          <w:sz w:val="24"/>
          <w:szCs w:val="24"/>
        </w:rPr>
      </w:pPr>
    </w:p>
    <w:p w:rsidR="001729A7" w:rsidRDefault="001729A7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02A78">
        <w:rPr>
          <w:rFonts w:ascii="Times New Roman" w:hAnsi="Times New Roman"/>
          <w:b/>
          <w:sz w:val="24"/>
          <w:szCs w:val="24"/>
        </w:rPr>
        <w:t>Висновки</w:t>
      </w:r>
      <w:r w:rsidRPr="00702A7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sz w:val="24"/>
          <w:szCs w:val="24"/>
        </w:rPr>
        <w:t>та пропозиції</w:t>
      </w:r>
      <w:r>
        <w:rPr>
          <w:rFonts w:ascii="Times New Roman" w:hAnsi="Times New Roman"/>
          <w:b/>
          <w:sz w:val="24"/>
          <w:szCs w:val="24"/>
        </w:rPr>
        <w:tab/>
      </w:r>
    </w:p>
    <w:p w:rsidR="001729A7" w:rsidRDefault="001729A7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02A78">
        <w:rPr>
          <w:rFonts w:ascii="Times New Roman" w:hAnsi="Times New Roman"/>
          <w:bCs/>
          <w:sz w:val="24"/>
          <w:szCs w:val="24"/>
        </w:rPr>
        <w:t xml:space="preserve">У результаті </w:t>
      </w:r>
      <w:r>
        <w:rPr>
          <w:rFonts w:ascii="Times New Roman" w:hAnsi="Times New Roman"/>
          <w:bCs/>
          <w:sz w:val="24"/>
          <w:szCs w:val="24"/>
        </w:rPr>
        <w:t xml:space="preserve">«Виробничої переддипломної </w:t>
      </w:r>
      <w:r w:rsidRPr="00702A78">
        <w:rPr>
          <w:rFonts w:ascii="Times New Roman" w:hAnsi="Times New Roman"/>
          <w:bCs/>
          <w:sz w:val="24"/>
          <w:szCs w:val="24"/>
        </w:rPr>
        <w:t>практики</w:t>
      </w:r>
      <w:r>
        <w:rPr>
          <w:rFonts w:ascii="Times New Roman" w:hAnsi="Times New Roman"/>
          <w:bCs/>
          <w:sz w:val="24"/>
          <w:szCs w:val="24"/>
        </w:rPr>
        <w:t xml:space="preserve"> 9</w:t>
      </w:r>
      <w:r w:rsidRPr="00702A78">
        <w:rPr>
          <w:rFonts w:ascii="Times New Roman" w:hAnsi="Times New Roman"/>
          <w:bCs/>
          <w:sz w:val="24"/>
          <w:szCs w:val="24"/>
        </w:rPr>
        <w:t xml:space="preserve"> студент</w:t>
      </w:r>
      <w:r>
        <w:rPr>
          <w:rFonts w:ascii="Times New Roman" w:hAnsi="Times New Roman"/>
          <w:bCs/>
          <w:sz w:val="24"/>
          <w:szCs w:val="24"/>
        </w:rPr>
        <w:t xml:space="preserve">ів д.ф.н. </w:t>
      </w:r>
      <w:r w:rsidRPr="00702A78">
        <w:rPr>
          <w:rFonts w:ascii="Times New Roman" w:hAnsi="Times New Roman"/>
          <w:bCs/>
          <w:sz w:val="24"/>
          <w:szCs w:val="24"/>
        </w:rPr>
        <w:t>оволоділи необхідними компетентностями та успішно захистили практику.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729A7" w:rsidRDefault="001729A7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hAnsi="Times New Roman"/>
          <w:sz w:val="24"/>
          <w:szCs w:val="24"/>
        </w:rPr>
      </w:pPr>
    </w:p>
    <w:p w:rsidR="001729A7" w:rsidRDefault="001729A7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hAnsi="Times New Roman"/>
          <w:sz w:val="24"/>
          <w:szCs w:val="24"/>
        </w:rPr>
      </w:pPr>
    </w:p>
    <w:p w:rsidR="001729A7" w:rsidRPr="000D7BC4" w:rsidRDefault="001729A7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hAnsi="Times New Roman"/>
          <w:sz w:val="24"/>
          <w:szCs w:val="24"/>
        </w:rPr>
      </w:pPr>
      <w:r w:rsidRPr="000D7BC4">
        <w:rPr>
          <w:rFonts w:ascii="Times New Roman" w:hAnsi="Times New Roman"/>
          <w:sz w:val="24"/>
          <w:szCs w:val="24"/>
        </w:rPr>
        <w:t>Завідувач</w:t>
      </w:r>
      <w:r w:rsidRPr="000D7B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hAnsi="Times New Roman"/>
          <w:sz w:val="24"/>
          <w:szCs w:val="24"/>
        </w:rPr>
        <w:t>кафедри</w:t>
      </w:r>
      <w:r w:rsidRPr="000D7BC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ab/>
      </w:r>
      <w:r w:rsidRPr="000D7BC4">
        <w:rPr>
          <w:rFonts w:ascii="Times New Roman" w:hAnsi="Times New Roman"/>
          <w:sz w:val="24"/>
          <w:szCs w:val="24"/>
        </w:rPr>
        <w:t xml:space="preserve">      </w:t>
      </w:r>
      <w:r w:rsidRPr="000D7BC4">
        <w:rPr>
          <w:rFonts w:ascii="Times New Roman" w:hAnsi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hAnsi="Times New Roman"/>
          <w:sz w:val="24"/>
          <w:szCs w:val="24"/>
        </w:rPr>
        <w:tab/>
      </w:r>
    </w:p>
    <w:p w:rsidR="001729A7" w:rsidRPr="000D7BC4" w:rsidRDefault="001729A7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hAnsi="Times New Roman"/>
          <w:sz w:val="18"/>
          <w:szCs w:val="18"/>
        </w:rPr>
      </w:pPr>
      <w:r w:rsidRPr="000D7BC4">
        <w:rPr>
          <w:rFonts w:ascii="Times New Roman" w:hAnsi="Times New Roman"/>
          <w:sz w:val="18"/>
          <w:szCs w:val="18"/>
        </w:rPr>
        <w:t>(підпис)</w:t>
      </w:r>
      <w:r w:rsidRPr="000D7BC4">
        <w:rPr>
          <w:rFonts w:ascii="Times New Roman" w:hAnsi="Times New Roman"/>
          <w:sz w:val="24"/>
          <w:szCs w:val="24"/>
        </w:rPr>
        <w:tab/>
        <w:t xml:space="preserve">    </w:t>
      </w:r>
      <w:r w:rsidRPr="000D7BC4">
        <w:rPr>
          <w:rFonts w:ascii="Times New Roman" w:hAnsi="Times New Roman"/>
          <w:sz w:val="18"/>
          <w:szCs w:val="18"/>
        </w:rPr>
        <w:t>(ім'я,</w:t>
      </w:r>
      <w:r w:rsidRPr="000D7BC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hAnsi="Times New Roman"/>
          <w:sz w:val="18"/>
          <w:szCs w:val="18"/>
        </w:rPr>
        <w:t>прізвище)</w:t>
      </w:r>
    </w:p>
    <w:p w:rsidR="001729A7" w:rsidRPr="000D7BC4" w:rsidRDefault="001729A7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hAnsi="Times New Roman"/>
          <w:sz w:val="24"/>
          <w:szCs w:val="24"/>
        </w:rPr>
      </w:pPr>
      <w:r w:rsidRPr="000D7BC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25 </w:t>
      </w:r>
      <w:r w:rsidRPr="000D7BC4">
        <w:rPr>
          <w:rFonts w:ascii="Times New Roman" w:hAnsi="Times New Roman"/>
          <w:sz w:val="24"/>
          <w:szCs w:val="24"/>
        </w:rPr>
        <w:t>"__</w:t>
      </w:r>
      <w:r w:rsidRPr="00C6569D">
        <w:rPr>
          <w:rFonts w:ascii="Times New Roman" w:hAnsi="Times New Roman"/>
          <w:sz w:val="24"/>
          <w:szCs w:val="24"/>
          <w:u w:val="single"/>
        </w:rPr>
        <w:t>листопада</w:t>
      </w:r>
      <w:r w:rsidRPr="000D7BC4">
        <w:rPr>
          <w:rFonts w:ascii="Times New Roman" w:hAnsi="Times New Roman"/>
          <w:sz w:val="24"/>
          <w:szCs w:val="24"/>
        </w:rPr>
        <w:t>__ 20</w:t>
      </w:r>
      <w:r>
        <w:rPr>
          <w:rFonts w:ascii="Times New Roman" w:hAnsi="Times New Roman"/>
          <w:sz w:val="24"/>
          <w:szCs w:val="24"/>
          <w:u w:val="single"/>
        </w:rPr>
        <w:t xml:space="preserve"> 24</w:t>
      </w:r>
      <w:bookmarkStart w:id="1" w:name="_GoBack"/>
      <w:bookmarkEnd w:id="1"/>
      <w:r w:rsidRPr="000D7BC4">
        <w:rPr>
          <w:rFonts w:ascii="Times New Roman" w:hAnsi="Times New Roman"/>
          <w:sz w:val="24"/>
          <w:szCs w:val="24"/>
        </w:rPr>
        <w:t xml:space="preserve"> р.</w:t>
      </w:r>
    </w:p>
    <w:p w:rsidR="001729A7" w:rsidRDefault="001729A7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hAnsi="Times New Roman"/>
          <w:sz w:val="24"/>
          <w:szCs w:val="24"/>
        </w:rPr>
      </w:pPr>
    </w:p>
    <w:p w:rsidR="001729A7" w:rsidRPr="000D7BC4" w:rsidRDefault="001729A7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hAnsi="Times New Roman"/>
          <w:sz w:val="24"/>
          <w:szCs w:val="24"/>
        </w:rPr>
      </w:pPr>
      <w:r w:rsidRPr="000D7BC4">
        <w:rPr>
          <w:rFonts w:ascii="Times New Roman" w:hAnsi="Times New Roman"/>
          <w:sz w:val="24"/>
          <w:szCs w:val="24"/>
        </w:rPr>
        <w:t>Вик.</w:t>
      </w:r>
      <w:r w:rsidRPr="000D7BC4">
        <w:rPr>
          <w:rFonts w:ascii="Times New Roman" w:hAnsi="Times New Roman"/>
          <w:sz w:val="24"/>
          <w:szCs w:val="24"/>
          <w:u w:val="single"/>
        </w:rPr>
        <w:tab/>
      </w:r>
      <w:r w:rsidRPr="000D7BC4">
        <w:rPr>
          <w:rFonts w:ascii="Times New Roman" w:hAnsi="Times New Roman"/>
          <w:sz w:val="24"/>
          <w:szCs w:val="24"/>
        </w:rPr>
        <w:t>Тел.</w:t>
      </w:r>
      <w:r w:rsidRPr="000D7B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ab/>
      </w:r>
    </w:p>
    <w:p w:rsidR="001729A7" w:rsidRPr="000D7BC4" w:rsidRDefault="001729A7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hAnsi="Times New Roman"/>
          <w:sz w:val="18"/>
          <w:szCs w:val="18"/>
        </w:rPr>
      </w:pPr>
      <w:r w:rsidRPr="000D7BC4">
        <w:rPr>
          <w:rFonts w:ascii="Times New Roman" w:hAnsi="Times New Roman"/>
          <w:sz w:val="18"/>
          <w:szCs w:val="18"/>
        </w:rPr>
        <w:t>(прізвище,</w:t>
      </w:r>
      <w:r w:rsidRPr="000D7BC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hAnsi="Times New Roman"/>
          <w:sz w:val="18"/>
          <w:szCs w:val="18"/>
        </w:rPr>
        <w:t>ініціали)</w:t>
      </w:r>
    </w:p>
    <w:sectPr w:rsidR="001729A7" w:rsidRPr="000D7BC4" w:rsidSect="003D752B">
      <w:footerReference w:type="default" r:id="rId6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9A7" w:rsidRDefault="001729A7">
      <w:pPr>
        <w:spacing w:after="0" w:line="240" w:lineRule="auto"/>
      </w:pPr>
      <w:r>
        <w:separator/>
      </w:r>
    </w:p>
  </w:endnote>
  <w:endnote w:type="continuationSeparator" w:id="1">
    <w:p w:rsidR="001729A7" w:rsidRDefault="0017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A7" w:rsidRDefault="001729A7">
    <w:pPr>
      <w:pStyle w:val="BodyText"/>
      <w:spacing w:line="14" w:lineRule="auto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95.1pt;margin-top:545.15pt;width:23.45pt;height:17.6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<v:textbox inset="0,0,0,0">
            <w:txbxContent>
              <w:p w:rsidR="001729A7" w:rsidRDefault="001729A7">
                <w:pPr>
                  <w:pStyle w:val="BodyText"/>
                  <w:spacing w:before="9"/>
                  <w:ind w:left="125"/>
                </w:pPr>
                <w:fldSimple w:instr=" PAGE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9A7" w:rsidRDefault="001729A7">
      <w:pPr>
        <w:spacing w:after="0" w:line="240" w:lineRule="auto"/>
      </w:pPr>
      <w:r>
        <w:separator/>
      </w:r>
    </w:p>
  </w:footnote>
  <w:footnote w:type="continuationSeparator" w:id="1">
    <w:p w:rsidR="001729A7" w:rsidRDefault="00172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F2A"/>
    <w:rsid w:val="00007005"/>
    <w:rsid w:val="00015F59"/>
    <w:rsid w:val="00052BB0"/>
    <w:rsid w:val="00083701"/>
    <w:rsid w:val="000B63EB"/>
    <w:rsid w:val="000D1E38"/>
    <w:rsid w:val="000D7BC4"/>
    <w:rsid w:val="001546C0"/>
    <w:rsid w:val="001729A7"/>
    <w:rsid w:val="001C29E4"/>
    <w:rsid w:val="00236E2F"/>
    <w:rsid w:val="0027345D"/>
    <w:rsid w:val="002A4A00"/>
    <w:rsid w:val="003A1BC0"/>
    <w:rsid w:val="003D752B"/>
    <w:rsid w:val="00451138"/>
    <w:rsid w:val="004D36B6"/>
    <w:rsid w:val="004F00D5"/>
    <w:rsid w:val="00513E54"/>
    <w:rsid w:val="005429EC"/>
    <w:rsid w:val="00554988"/>
    <w:rsid w:val="005600CB"/>
    <w:rsid w:val="00566301"/>
    <w:rsid w:val="005E7E55"/>
    <w:rsid w:val="006621A6"/>
    <w:rsid w:val="006C0208"/>
    <w:rsid w:val="006E5E48"/>
    <w:rsid w:val="006E7116"/>
    <w:rsid w:val="00702A78"/>
    <w:rsid w:val="00722D30"/>
    <w:rsid w:val="007343C8"/>
    <w:rsid w:val="007F27C1"/>
    <w:rsid w:val="0083789C"/>
    <w:rsid w:val="0085044C"/>
    <w:rsid w:val="008B350F"/>
    <w:rsid w:val="008C41D5"/>
    <w:rsid w:val="008F5006"/>
    <w:rsid w:val="00900232"/>
    <w:rsid w:val="009E534A"/>
    <w:rsid w:val="009F019F"/>
    <w:rsid w:val="009F09DF"/>
    <w:rsid w:val="00A213BE"/>
    <w:rsid w:val="00A5385F"/>
    <w:rsid w:val="00A56AC2"/>
    <w:rsid w:val="00A56BF3"/>
    <w:rsid w:val="00AD1521"/>
    <w:rsid w:val="00AE1A79"/>
    <w:rsid w:val="00B642C7"/>
    <w:rsid w:val="00B90114"/>
    <w:rsid w:val="00BF35B2"/>
    <w:rsid w:val="00C20FC4"/>
    <w:rsid w:val="00C35338"/>
    <w:rsid w:val="00C6569D"/>
    <w:rsid w:val="00C76F2A"/>
    <w:rsid w:val="00CB4C32"/>
    <w:rsid w:val="00CF5BDF"/>
    <w:rsid w:val="00D03F24"/>
    <w:rsid w:val="00D06782"/>
    <w:rsid w:val="00D12F26"/>
    <w:rsid w:val="00D63767"/>
    <w:rsid w:val="00DA508D"/>
    <w:rsid w:val="00DC2291"/>
    <w:rsid w:val="00DF2803"/>
    <w:rsid w:val="00E46EB1"/>
    <w:rsid w:val="00E66E48"/>
    <w:rsid w:val="00E730C1"/>
    <w:rsid w:val="00F079C4"/>
    <w:rsid w:val="00F14C86"/>
    <w:rsid w:val="00F2709F"/>
    <w:rsid w:val="00F340C1"/>
    <w:rsid w:val="00F4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1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76F2A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6F2A"/>
    <w:rPr>
      <w:rFonts w:cs="Times New Roman"/>
    </w:rPr>
  </w:style>
  <w:style w:type="table" w:customStyle="1" w:styleId="TableNormal1">
    <w:name w:val="Table Normal1"/>
    <w:uiPriority w:val="99"/>
    <w:semiHidden/>
    <w:rsid w:val="00C76F2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</Pages>
  <Words>810</Words>
  <Characters>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uzera</cp:lastModifiedBy>
  <cp:revision>11</cp:revision>
  <cp:lastPrinted>2024-12-08T17:43:00Z</cp:lastPrinted>
  <dcterms:created xsi:type="dcterms:W3CDTF">2024-04-02T10:04:00Z</dcterms:created>
  <dcterms:modified xsi:type="dcterms:W3CDTF">2024-12-09T09:59:00Z</dcterms:modified>
</cp:coreProperties>
</file>