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0379" w14:textId="7CDDA608" w:rsidR="00C542A3" w:rsidRPr="00A77905" w:rsidRDefault="00C542A3" w:rsidP="00C542A3">
      <w:pPr>
        <w:jc w:val="center"/>
        <w:rPr>
          <w:rFonts w:asciiTheme="minorHAnsi" w:hAnsiTheme="minorHAnsi"/>
          <w:b/>
          <w:color w:val="31849B" w:themeColor="accent5" w:themeShade="BF"/>
          <w:sz w:val="26"/>
          <w:szCs w:val="26"/>
        </w:rPr>
      </w:pPr>
      <w:r w:rsidRPr="00A77905">
        <w:rPr>
          <w:rStyle w:val="alt-edited"/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 xml:space="preserve">Call for </w:t>
      </w:r>
      <w:r w:rsidR="00F72C9C">
        <w:rPr>
          <w:rStyle w:val="alt-edited"/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>application</w:t>
      </w:r>
      <w:r w:rsidRPr="00A77905">
        <w:rPr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 xml:space="preserve"> for </w:t>
      </w:r>
      <w:r w:rsidR="00F72C9C">
        <w:rPr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>PhD research</w:t>
      </w:r>
      <w:r w:rsidRPr="00A77905">
        <w:rPr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 xml:space="preserve"> of </w:t>
      </w:r>
      <w:r w:rsidR="00F72C9C">
        <w:rPr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 xml:space="preserve">Ukrainian </w:t>
      </w:r>
      <w:r w:rsidRPr="00A77905">
        <w:rPr>
          <w:rFonts w:asciiTheme="minorHAnsi" w:hAnsiTheme="minorHAnsi"/>
          <w:b/>
          <w:color w:val="31849B" w:themeColor="accent5" w:themeShade="BF"/>
          <w:sz w:val="26"/>
          <w:szCs w:val="26"/>
          <w:lang w:val="en"/>
        </w:rPr>
        <w:t>students</w:t>
      </w:r>
    </w:p>
    <w:p w14:paraId="14350011" w14:textId="77777777" w:rsidR="00C542A3" w:rsidRPr="00A77905" w:rsidRDefault="00C542A3" w:rsidP="00C542A3">
      <w:pPr>
        <w:rPr>
          <w:rFonts w:asciiTheme="minorHAnsi" w:hAnsiTheme="minorHAnsi"/>
          <w:color w:val="31849B" w:themeColor="accent5" w:themeShade="BF"/>
        </w:rPr>
      </w:pPr>
    </w:p>
    <w:p w14:paraId="50504E1D" w14:textId="181870E7" w:rsidR="00C542A3" w:rsidRPr="00A77905" w:rsidRDefault="00A3623C" w:rsidP="00C542A3">
      <w:pPr>
        <w:jc w:val="center"/>
        <w:rPr>
          <w:rFonts w:asciiTheme="minorHAnsi" w:hAnsiTheme="minorHAnsi"/>
          <w:b/>
          <w:color w:val="31849B" w:themeColor="accent5" w:themeShade="BF"/>
          <w:sz w:val="36"/>
          <w:szCs w:val="36"/>
        </w:rPr>
      </w:pPr>
      <w:proofErr w:type="spellStart"/>
      <w:r>
        <w:rPr>
          <w:rFonts w:asciiTheme="minorHAnsi" w:hAnsiTheme="minorHAnsi"/>
          <w:b/>
          <w:color w:val="31849B" w:themeColor="accent5" w:themeShade="BF"/>
          <w:sz w:val="36"/>
          <w:szCs w:val="36"/>
        </w:rPr>
        <w:t>Application</w:t>
      </w:r>
      <w:proofErr w:type="spellEnd"/>
    </w:p>
    <w:p w14:paraId="33D18262" w14:textId="77777777" w:rsidR="00C542A3" w:rsidRDefault="00C542A3" w:rsidP="00C542A3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42A3" w14:paraId="4C965D53" w14:textId="77777777" w:rsidTr="0092390F">
        <w:trPr>
          <w:trHeight w:val="1235"/>
        </w:trPr>
        <w:tc>
          <w:tcPr>
            <w:tcW w:w="4531" w:type="dxa"/>
          </w:tcPr>
          <w:p w14:paraId="6B16D540" w14:textId="29AE5A5A" w:rsidR="00C542A3" w:rsidRPr="00F72C9C" w:rsidRDefault="00C542A3" w:rsidP="0092390F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72C9C">
              <w:rPr>
                <w:rFonts w:asciiTheme="minorHAnsi" w:hAnsiTheme="minorHAnsi"/>
                <w:b/>
                <w:bCs/>
                <w:lang w:val="en-GB"/>
              </w:rPr>
              <w:t>Applicant</w:t>
            </w:r>
            <w:r w:rsidR="00F72C9C" w:rsidRPr="00F72C9C">
              <w:rPr>
                <w:rFonts w:asciiTheme="minorHAnsi" w:hAnsiTheme="minorHAnsi"/>
                <w:b/>
                <w:bCs/>
                <w:lang w:val="en-GB"/>
              </w:rPr>
              <w:t>´s name and surname</w:t>
            </w:r>
          </w:p>
          <w:p w14:paraId="27C8CD71" w14:textId="77777777" w:rsidR="00C542A3" w:rsidRPr="00B615DB" w:rsidRDefault="00C542A3" w:rsidP="00F72C9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531" w:type="dxa"/>
          </w:tcPr>
          <w:p w14:paraId="5D7E2D22" w14:textId="77777777" w:rsidR="00C542A3" w:rsidRPr="00B615DB" w:rsidRDefault="00C542A3" w:rsidP="0092390F">
            <w:pPr>
              <w:rPr>
                <w:rFonts w:asciiTheme="minorHAnsi" w:hAnsiTheme="minorHAnsi"/>
                <w:b/>
              </w:rPr>
            </w:pPr>
          </w:p>
        </w:tc>
      </w:tr>
      <w:tr w:rsidR="00C542A3" w14:paraId="289055F2" w14:textId="77777777" w:rsidTr="00F72C9C">
        <w:trPr>
          <w:trHeight w:val="971"/>
        </w:trPr>
        <w:tc>
          <w:tcPr>
            <w:tcW w:w="4531" w:type="dxa"/>
          </w:tcPr>
          <w:p w14:paraId="10C01275" w14:textId="7DC0A74B" w:rsidR="00C542A3" w:rsidRPr="00F72C9C" w:rsidRDefault="00F72C9C" w:rsidP="0092390F">
            <w:pPr>
              <w:rPr>
                <w:rFonts w:asciiTheme="minorHAnsi" w:hAnsiTheme="minorHAnsi"/>
                <w:b/>
                <w:lang w:val="en-GB"/>
              </w:rPr>
            </w:pPr>
            <w:r w:rsidRPr="00F72C9C">
              <w:rPr>
                <w:rFonts w:asciiTheme="minorHAnsi" w:hAnsiTheme="minorHAnsi"/>
                <w:b/>
                <w:lang w:val="en-GB"/>
              </w:rPr>
              <w:t>Name of the Institution</w:t>
            </w:r>
          </w:p>
        </w:tc>
        <w:tc>
          <w:tcPr>
            <w:tcW w:w="4531" w:type="dxa"/>
          </w:tcPr>
          <w:p w14:paraId="3390C1B6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5364273A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4441BA2E" w14:textId="77777777" w:rsidR="00C542A3" w:rsidRPr="00B615DB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3E42" w14:paraId="0C5B7A6D" w14:textId="77777777" w:rsidTr="0092390F">
        <w:tc>
          <w:tcPr>
            <w:tcW w:w="4531" w:type="dxa"/>
          </w:tcPr>
          <w:p w14:paraId="1CF8708F" w14:textId="00CE98DA" w:rsidR="00F72C9C" w:rsidRDefault="00F72C9C" w:rsidP="0092390F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Field of </w:t>
            </w:r>
            <w:r>
              <w:rPr>
                <w:rFonts w:asciiTheme="minorHAnsi" w:hAnsiTheme="minorHAnsi"/>
                <w:b/>
                <w:lang w:val="en-GB"/>
              </w:rPr>
              <w:t xml:space="preserve">PhD </w:t>
            </w:r>
            <w:r>
              <w:rPr>
                <w:rFonts w:asciiTheme="minorHAnsi" w:hAnsiTheme="minorHAnsi"/>
                <w:b/>
                <w:lang w:val="en-GB"/>
              </w:rPr>
              <w:t>study</w:t>
            </w:r>
            <w:r w:rsidRPr="001C1AB9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F72C9C">
              <w:rPr>
                <w:rFonts w:asciiTheme="minorHAnsi" w:hAnsiTheme="minorHAnsi"/>
                <w:bCs/>
                <w:lang w:val="en-GB"/>
              </w:rPr>
              <w:t>(doctoral study program)</w:t>
            </w:r>
          </w:p>
          <w:p w14:paraId="70B3CD70" w14:textId="62DEEB5E" w:rsidR="00F72C9C" w:rsidRPr="001C1AB9" w:rsidRDefault="00F72C9C" w:rsidP="0092390F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4531" w:type="dxa"/>
          </w:tcPr>
          <w:p w14:paraId="3CDD2EDC" w14:textId="77777777" w:rsidR="00413E42" w:rsidRDefault="00413E42" w:rsidP="009239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542A3" w14:paraId="36748123" w14:textId="77777777" w:rsidTr="0092390F">
        <w:tc>
          <w:tcPr>
            <w:tcW w:w="4531" w:type="dxa"/>
          </w:tcPr>
          <w:p w14:paraId="5153B99A" w14:textId="77777777" w:rsidR="00F72C9C" w:rsidRPr="00F72C9C" w:rsidRDefault="00F72C9C" w:rsidP="00F72C9C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72C9C">
              <w:rPr>
                <w:rFonts w:asciiTheme="minorHAnsi" w:hAnsiTheme="minorHAnsi"/>
                <w:b/>
                <w:bCs/>
                <w:lang w:val="en-GB"/>
              </w:rPr>
              <w:t>Year of PhD study</w:t>
            </w:r>
          </w:p>
          <w:p w14:paraId="189CACB6" w14:textId="56CC6B08" w:rsidR="00C542A3" w:rsidRPr="00B615DB" w:rsidRDefault="00C542A3" w:rsidP="0092390F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531" w:type="dxa"/>
          </w:tcPr>
          <w:p w14:paraId="4D9A84F4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3BEB5F61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4FB6E4CE" w14:textId="77777777" w:rsidR="00C542A3" w:rsidRPr="00B615DB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72C9C" w14:paraId="0709E3C2" w14:textId="77777777" w:rsidTr="00C542A3">
        <w:trPr>
          <w:trHeight w:val="691"/>
        </w:trPr>
        <w:tc>
          <w:tcPr>
            <w:tcW w:w="4531" w:type="dxa"/>
          </w:tcPr>
          <w:p w14:paraId="5743553F" w14:textId="79F9EBF5" w:rsidR="00F72C9C" w:rsidRPr="00F72C9C" w:rsidRDefault="00F72C9C" w:rsidP="00F72C9C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F72C9C">
              <w:rPr>
                <w:rFonts w:asciiTheme="minorHAnsi" w:hAnsiTheme="minorHAnsi"/>
                <w:b/>
                <w:bCs/>
                <w:lang w:val="en-GB"/>
              </w:rPr>
              <w:t xml:space="preserve">Planned mobility period </w:t>
            </w:r>
            <w:r w:rsidR="00A3623C" w:rsidRPr="00A3623C">
              <w:rPr>
                <w:rFonts w:asciiTheme="minorHAnsi" w:hAnsiTheme="minorHAnsi"/>
                <w:lang w:val="en-GB"/>
              </w:rPr>
              <w:t>(WS 2024/25)</w:t>
            </w:r>
          </w:p>
          <w:p w14:paraId="2E8AEE70" w14:textId="2E2186F6" w:rsidR="00F72C9C" w:rsidRPr="001C1AB9" w:rsidRDefault="00F72C9C" w:rsidP="00F72C9C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4531" w:type="dxa"/>
          </w:tcPr>
          <w:p w14:paraId="22EA068C" w14:textId="77777777" w:rsidR="00F72C9C" w:rsidRDefault="00F72C9C" w:rsidP="00F72C9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542A3" w14:paraId="329C7346" w14:textId="77777777" w:rsidTr="0092390F">
        <w:tc>
          <w:tcPr>
            <w:tcW w:w="4531" w:type="dxa"/>
          </w:tcPr>
          <w:p w14:paraId="34F6EDAE" w14:textId="672D8F6C" w:rsidR="00C542A3" w:rsidRPr="00B615DB" w:rsidRDefault="00F72C9C" w:rsidP="0092390F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R</w:t>
            </w:r>
            <w:r w:rsidRPr="00F72C9C">
              <w:rPr>
                <w:rFonts w:asciiTheme="minorHAnsi" w:hAnsiTheme="minorHAnsi"/>
                <w:b/>
                <w:lang w:val="en-GB"/>
              </w:rPr>
              <w:t>esearch topic</w:t>
            </w:r>
          </w:p>
        </w:tc>
        <w:tc>
          <w:tcPr>
            <w:tcW w:w="4531" w:type="dxa"/>
          </w:tcPr>
          <w:p w14:paraId="0009017C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748A9A48" w14:textId="77777777" w:rsidR="00C542A3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  <w:p w14:paraId="044DAAC1" w14:textId="77777777" w:rsidR="00C542A3" w:rsidRPr="00B615DB" w:rsidRDefault="00C542A3" w:rsidP="009239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72C9C" w14:paraId="0D721523" w14:textId="77777777" w:rsidTr="0092390F">
        <w:tc>
          <w:tcPr>
            <w:tcW w:w="4531" w:type="dxa"/>
          </w:tcPr>
          <w:p w14:paraId="44C46E9A" w14:textId="77777777" w:rsidR="00F72C9C" w:rsidRDefault="00F72C9C" w:rsidP="0092390F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Language competences </w:t>
            </w:r>
          </w:p>
          <w:p w14:paraId="3397900A" w14:textId="77777777" w:rsidR="00F72C9C" w:rsidRDefault="00F72C9C" w:rsidP="0092390F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(English, Czech, or language of the relevant philology, </w:t>
            </w:r>
            <w:proofErr w:type="spellStart"/>
            <w:r>
              <w:rPr>
                <w:rFonts w:asciiTheme="minorHAnsi" w:hAnsiTheme="minorHAnsi"/>
                <w:b/>
                <w:lang w:val="en-GB"/>
              </w:rPr>
              <w:t>e.g</w:t>
            </w:r>
            <w:proofErr w:type="spellEnd"/>
            <w:r>
              <w:rPr>
                <w:rFonts w:asciiTheme="minorHAnsi" w:hAnsiTheme="minorHAnsi"/>
                <w:b/>
                <w:lang w:val="en-GB"/>
              </w:rPr>
              <w:t xml:space="preserve"> French, German, Spanish…)</w:t>
            </w:r>
          </w:p>
          <w:p w14:paraId="12619252" w14:textId="65561CB1" w:rsidR="00A3623C" w:rsidRDefault="00A3623C" w:rsidP="0092390F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4531" w:type="dxa"/>
          </w:tcPr>
          <w:p w14:paraId="443702C5" w14:textId="77777777" w:rsidR="00F72C9C" w:rsidRDefault="00F72C9C" w:rsidP="009239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2E56585" w14:textId="77777777" w:rsidR="00C542A3" w:rsidRDefault="00C542A3" w:rsidP="00C542A3">
      <w:pPr>
        <w:rPr>
          <w:rFonts w:asciiTheme="minorHAnsi" w:hAnsiTheme="minorHAnsi"/>
          <w:b/>
          <w:sz w:val="18"/>
          <w:szCs w:val="18"/>
        </w:rPr>
      </w:pPr>
    </w:p>
    <w:p w14:paraId="6A5CB7A5" w14:textId="77777777" w:rsidR="00C542A3" w:rsidRDefault="00C542A3" w:rsidP="00C542A3">
      <w:pPr>
        <w:rPr>
          <w:rFonts w:asciiTheme="minorHAnsi" w:hAnsiTheme="minorHAnsi"/>
          <w:b/>
          <w:sz w:val="18"/>
          <w:szCs w:val="18"/>
        </w:rPr>
      </w:pPr>
    </w:p>
    <w:p w14:paraId="01FE3752" w14:textId="77777777" w:rsidR="00C542A3" w:rsidRPr="00CD3C35" w:rsidRDefault="00C542A3" w:rsidP="00C542A3">
      <w:pPr>
        <w:rPr>
          <w:rFonts w:asciiTheme="minorHAnsi" w:hAnsiTheme="minorHAnsi"/>
          <w:b/>
          <w:bCs/>
          <w:u w:val="single"/>
        </w:rPr>
      </w:pPr>
    </w:p>
    <w:p w14:paraId="109CFA5E" w14:textId="77777777" w:rsidR="00C542A3" w:rsidRPr="00CD3C35" w:rsidRDefault="00C542A3" w:rsidP="00C542A3">
      <w:pPr>
        <w:rPr>
          <w:rFonts w:asciiTheme="minorHAnsi" w:hAnsiTheme="minorHAnsi"/>
          <w:b/>
          <w:bCs/>
          <w:u w:val="single"/>
        </w:rPr>
      </w:pPr>
    </w:p>
    <w:p w14:paraId="713D96C1" w14:textId="77777777" w:rsidR="00C542A3" w:rsidRPr="00CD3C35" w:rsidRDefault="00C542A3" w:rsidP="00C542A3">
      <w:pPr>
        <w:rPr>
          <w:rFonts w:asciiTheme="minorHAnsi" w:hAnsiTheme="minorHAnsi"/>
          <w:b/>
          <w:bCs/>
          <w:u w:val="single"/>
        </w:rPr>
      </w:pPr>
    </w:p>
    <w:p w14:paraId="09BD87AE" w14:textId="77777777" w:rsidR="0028094E" w:rsidRPr="001B6758" w:rsidRDefault="0028094E" w:rsidP="00C964A3">
      <w:pPr>
        <w:rPr>
          <w:rFonts w:asciiTheme="minorHAnsi" w:hAnsiTheme="minorHAnsi"/>
          <w:b/>
          <w:sz w:val="20"/>
          <w:szCs w:val="20"/>
        </w:rPr>
      </w:pPr>
    </w:p>
    <w:sectPr w:rsidR="0028094E" w:rsidRPr="001B6758" w:rsidSect="0043780E">
      <w:footerReference w:type="default" r:id="rId7"/>
      <w:headerReference w:type="first" r:id="rId8"/>
      <w:footerReference w:type="first" r:id="rId9"/>
      <w:pgSz w:w="11906" w:h="16838" w:code="9"/>
      <w:pgMar w:top="976" w:right="1417" w:bottom="1417" w:left="1417" w:header="93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3EE6" w14:textId="77777777" w:rsidR="00E74F62" w:rsidRDefault="00E74F62" w:rsidP="00F15613">
      <w:r>
        <w:separator/>
      </w:r>
    </w:p>
  </w:endnote>
  <w:endnote w:type="continuationSeparator" w:id="0">
    <w:p w14:paraId="4079147B" w14:textId="77777777" w:rsidR="00E74F62" w:rsidRDefault="00E74F62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1F5E" w14:textId="77777777" w:rsidR="00FA2F8E" w:rsidRDefault="00FA2F8E" w:rsidP="00FA2F8E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89045A5" w14:textId="77777777" w:rsidR="00FA2F8E" w:rsidRPr="00B53059" w:rsidRDefault="00FA2F8E" w:rsidP="00FA2F8E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14:paraId="31CCA562" w14:textId="77777777" w:rsidR="00FA2F8E" w:rsidRPr="00B53059" w:rsidRDefault="00FA2F8E" w:rsidP="00FA2F8E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08EF" w14:textId="77777777" w:rsidR="001347FD" w:rsidRPr="0043780E" w:rsidRDefault="0043780E" w:rsidP="0043780E">
    <w:pPr>
      <w:pStyle w:val="Zpat"/>
      <w:spacing w:line="240" w:lineRule="exact"/>
      <w:jc w:val="center"/>
      <w:rPr>
        <w:rFonts w:cs="Arial"/>
      </w:rPr>
    </w:pPr>
    <w:r>
      <w:rPr>
        <w:rFonts w:cs="Arial"/>
      </w:rPr>
      <w:t xml:space="preserve">Zahraniční oddělení, </w:t>
    </w:r>
    <w:proofErr w:type="spellStart"/>
    <w:r>
      <w:rPr>
        <w:rFonts w:cs="Arial"/>
      </w:rPr>
      <w:t>dv</w:t>
    </w:r>
    <w:proofErr w:type="spellEnd"/>
    <w:r>
      <w:rPr>
        <w:rFonts w:cs="Arial"/>
      </w:rPr>
      <w:t xml:space="preserve">. č. 2.20, </w:t>
    </w:r>
    <w:r w:rsidR="001347FD">
      <w:rPr>
        <w:rFonts w:cs="Arial"/>
      </w:rPr>
      <w:t xml:space="preserve">Filozofická fakulta </w:t>
    </w:r>
    <w:r w:rsidR="001347FD" w:rsidRPr="00B53059">
      <w:rPr>
        <w:rFonts w:cs="Arial"/>
      </w:rPr>
      <w:t>Univerzit</w:t>
    </w:r>
    <w:r w:rsidR="001347FD">
      <w:rPr>
        <w:rFonts w:cs="Arial"/>
      </w:rPr>
      <w:t>y Palackého v Olomouci</w:t>
    </w:r>
    <w:r>
      <w:rPr>
        <w:rFonts w:cs="Arial"/>
      </w:rPr>
      <w:t xml:space="preserve">, </w:t>
    </w:r>
    <w:r w:rsidR="001347FD" w:rsidRPr="00B53059">
      <w:rPr>
        <w:rFonts w:cs="Arial"/>
      </w:rPr>
      <w:t xml:space="preserve">Křížkovského </w:t>
    </w:r>
    <w:r w:rsidR="001347FD">
      <w:rPr>
        <w:rFonts w:cs="Arial"/>
      </w:rPr>
      <w:t>511/10 | 771 47 Olomouc</w:t>
    </w:r>
    <w:r>
      <w:rPr>
        <w:rFonts w:cs="Arial"/>
      </w:rPr>
      <w:t xml:space="preserve">, +420 585 633 014, </w:t>
    </w:r>
    <w:r w:rsidR="001347FD" w:rsidRPr="00B53059">
      <w:rPr>
        <w:rFonts w:cs="Arial"/>
        <w:b/>
      </w:rPr>
      <w:t>www.</w:t>
    </w:r>
    <w:r w:rsidR="001347FD">
      <w:rPr>
        <w:rFonts w:cs="Arial"/>
        <w:b/>
      </w:rPr>
      <w:t>ff.</w:t>
    </w:r>
    <w:r w:rsidR="001347FD" w:rsidRPr="00B53059">
      <w:rPr>
        <w:rFonts w:cs="Arial"/>
        <w:b/>
      </w:rPr>
      <w:t>upol.cz</w:t>
    </w:r>
    <w:r>
      <w:rPr>
        <w:rFonts w:cs="Arial"/>
        <w:b/>
      </w:rPr>
      <w:t>/student/zahraničí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7397" w14:textId="77777777" w:rsidR="00E74F62" w:rsidRDefault="00E74F62" w:rsidP="00F15613">
      <w:r>
        <w:separator/>
      </w:r>
    </w:p>
  </w:footnote>
  <w:footnote w:type="continuationSeparator" w:id="0">
    <w:p w14:paraId="6124BBDE" w14:textId="77777777" w:rsidR="00E74F62" w:rsidRDefault="00E74F62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E508" w14:textId="77777777" w:rsidR="00F15613" w:rsidRDefault="003F5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9573B16" wp14:editId="3282A4CB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58F8C581" wp14:editId="5ABDC3D2">
          <wp:simplePos x="0" y="0"/>
          <wp:positionH relativeFrom="page">
            <wp:posOffset>759460</wp:posOffset>
          </wp:positionH>
          <wp:positionV relativeFrom="page">
            <wp:posOffset>342900</wp:posOffset>
          </wp:positionV>
          <wp:extent cx="162687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50"/>
    <w:rsid w:val="00033D86"/>
    <w:rsid w:val="000526B5"/>
    <w:rsid w:val="000613F9"/>
    <w:rsid w:val="0006789B"/>
    <w:rsid w:val="0007026C"/>
    <w:rsid w:val="000F0D39"/>
    <w:rsid w:val="0010566D"/>
    <w:rsid w:val="001347FD"/>
    <w:rsid w:val="001B6758"/>
    <w:rsid w:val="001E5BF9"/>
    <w:rsid w:val="001E6149"/>
    <w:rsid w:val="002004C5"/>
    <w:rsid w:val="00210FC9"/>
    <w:rsid w:val="00253971"/>
    <w:rsid w:val="00276D6B"/>
    <w:rsid w:val="0028094E"/>
    <w:rsid w:val="002E3612"/>
    <w:rsid w:val="002F6AE9"/>
    <w:rsid w:val="00331D95"/>
    <w:rsid w:val="003F5450"/>
    <w:rsid w:val="00413E42"/>
    <w:rsid w:val="00430F25"/>
    <w:rsid w:val="0043780E"/>
    <w:rsid w:val="00442FE2"/>
    <w:rsid w:val="00443D74"/>
    <w:rsid w:val="00486300"/>
    <w:rsid w:val="004D171B"/>
    <w:rsid w:val="004D7DB4"/>
    <w:rsid w:val="005029E3"/>
    <w:rsid w:val="00502BEF"/>
    <w:rsid w:val="00525F75"/>
    <w:rsid w:val="00540537"/>
    <w:rsid w:val="00562631"/>
    <w:rsid w:val="005679E0"/>
    <w:rsid w:val="0059186B"/>
    <w:rsid w:val="005B6853"/>
    <w:rsid w:val="005C2BD0"/>
    <w:rsid w:val="005E387A"/>
    <w:rsid w:val="00680944"/>
    <w:rsid w:val="006974C1"/>
    <w:rsid w:val="006B22CE"/>
    <w:rsid w:val="006C4FFC"/>
    <w:rsid w:val="006E3956"/>
    <w:rsid w:val="006F3B62"/>
    <w:rsid w:val="00702C0D"/>
    <w:rsid w:val="007269AB"/>
    <w:rsid w:val="007D72C2"/>
    <w:rsid w:val="007E628F"/>
    <w:rsid w:val="007F6FCC"/>
    <w:rsid w:val="00813187"/>
    <w:rsid w:val="00862C56"/>
    <w:rsid w:val="0086706E"/>
    <w:rsid w:val="008E27A7"/>
    <w:rsid w:val="0095040B"/>
    <w:rsid w:val="009554FB"/>
    <w:rsid w:val="00990090"/>
    <w:rsid w:val="009C2C3F"/>
    <w:rsid w:val="009D7C63"/>
    <w:rsid w:val="009E629B"/>
    <w:rsid w:val="009F3F9F"/>
    <w:rsid w:val="00A04911"/>
    <w:rsid w:val="00A1351A"/>
    <w:rsid w:val="00A229B8"/>
    <w:rsid w:val="00A3623C"/>
    <w:rsid w:val="00A5561A"/>
    <w:rsid w:val="00A86E51"/>
    <w:rsid w:val="00AA4208"/>
    <w:rsid w:val="00B01229"/>
    <w:rsid w:val="00B028C4"/>
    <w:rsid w:val="00B0576B"/>
    <w:rsid w:val="00B15CD8"/>
    <w:rsid w:val="00B52715"/>
    <w:rsid w:val="00B73FD1"/>
    <w:rsid w:val="00B833E0"/>
    <w:rsid w:val="00BD04D6"/>
    <w:rsid w:val="00BE1819"/>
    <w:rsid w:val="00BF49AF"/>
    <w:rsid w:val="00C542A3"/>
    <w:rsid w:val="00C6493E"/>
    <w:rsid w:val="00C964A3"/>
    <w:rsid w:val="00D13E57"/>
    <w:rsid w:val="00D61B91"/>
    <w:rsid w:val="00D62385"/>
    <w:rsid w:val="00D955E7"/>
    <w:rsid w:val="00DA14CC"/>
    <w:rsid w:val="00DB7B7E"/>
    <w:rsid w:val="00DC5FA7"/>
    <w:rsid w:val="00DE39B0"/>
    <w:rsid w:val="00E13B71"/>
    <w:rsid w:val="00E3674F"/>
    <w:rsid w:val="00E74F62"/>
    <w:rsid w:val="00E97744"/>
    <w:rsid w:val="00EA1F08"/>
    <w:rsid w:val="00F0078F"/>
    <w:rsid w:val="00F11270"/>
    <w:rsid w:val="00F15613"/>
    <w:rsid w:val="00F72C9C"/>
    <w:rsid w:val="00F81C25"/>
    <w:rsid w:val="00FA221D"/>
    <w:rsid w:val="00FA2F8E"/>
    <w:rsid w:val="00FA5E73"/>
    <w:rsid w:val="00FB21A4"/>
    <w:rsid w:val="00FB4DA7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4B530"/>
  <w15:docId w15:val="{6733EDC3-D67B-4F4A-B261-444BD7B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3F545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F0D39"/>
    <w:pPr>
      <w:keepNext/>
      <w:keepLines/>
      <w:spacing w:before="240" w:after="120" w:line="300" w:lineRule="atLeast"/>
      <w:contextualSpacing/>
      <w:jc w:val="both"/>
      <w:outlineLvl w:val="0"/>
    </w:pPr>
    <w:rPr>
      <w:rFonts w:ascii="Arial" w:hAnsi="Arial"/>
      <w:b/>
      <w:szCs w:val="32"/>
      <w:lang w:eastAsia="en-US"/>
    </w:rPr>
  </w:style>
  <w:style w:type="paragraph" w:styleId="Nadpis2">
    <w:name w:val="heading 2"/>
    <w:basedOn w:val="Nadpis1"/>
    <w:next w:val="Normln"/>
    <w:link w:val="Nadpis2Char"/>
    <w:uiPriority w:val="99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 w:after="120" w:line="250" w:lineRule="exact"/>
      <w:contextualSpacing/>
      <w:jc w:val="both"/>
      <w:outlineLvl w:val="3"/>
    </w:pPr>
    <w:rPr>
      <w:i/>
      <w:iCs/>
      <w:color w:val="4F4C4D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  <w:contextualSpacing/>
      <w:jc w:val="both"/>
    </w:pPr>
    <w:rPr>
      <w:rFonts w:ascii="Arial" w:eastAsia="Calibri" w:hAnsi="Arial"/>
      <w:color w:val="4F4C4D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9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after="120"/>
      <w:contextualSpacing/>
      <w:jc w:val="both"/>
    </w:pPr>
    <w:rPr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spacing w:after="120" w:line="250" w:lineRule="exact"/>
      <w:contextualSpacing/>
      <w:jc w:val="both"/>
    </w:pPr>
    <w:rPr>
      <w:color w:val="4F4C4D"/>
      <w:spacing w:val="15"/>
      <w:sz w:val="20"/>
      <w:szCs w:val="22"/>
      <w:lang w:eastAsia="en-US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  <w:contextualSpacing/>
      <w:jc w:val="both"/>
    </w:pPr>
    <w:rPr>
      <w:rFonts w:ascii="Arial" w:hAnsi="Arial"/>
      <w:sz w:val="20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spacing w:after="120" w:line="250" w:lineRule="exact"/>
      <w:contextualSpacing/>
      <w:jc w:val="both"/>
    </w:pPr>
    <w:rPr>
      <w:rFonts w:ascii="Arial" w:hAnsi="Arial" w:cs="Arial"/>
      <w:b/>
      <w:bCs/>
      <w:color w:val="444444"/>
      <w:sz w:val="20"/>
      <w:szCs w:val="21"/>
    </w:rPr>
  </w:style>
  <w:style w:type="paragraph" w:customStyle="1" w:styleId="Zkladnodstavec">
    <w:name w:val="[Základní odstavec]"/>
    <w:basedOn w:val="Normln"/>
    <w:uiPriority w:val="99"/>
    <w:rsid w:val="00FA2F8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customStyle="1" w:styleId="shorttext">
    <w:name w:val="short_text"/>
    <w:basedOn w:val="Standardnpsmoodstavce"/>
    <w:rsid w:val="00DB7B7E"/>
  </w:style>
  <w:style w:type="character" w:customStyle="1" w:styleId="hps">
    <w:name w:val="hps"/>
    <w:basedOn w:val="Standardnpsmoodstavce"/>
    <w:rsid w:val="00DB7B7E"/>
  </w:style>
  <w:style w:type="character" w:styleId="Hypertextovodkaz">
    <w:name w:val="Hyperlink"/>
    <w:basedOn w:val="Standardnpsmoodstavce"/>
    <w:uiPriority w:val="99"/>
    <w:unhideWhenUsed/>
    <w:rsid w:val="00FB4DA7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542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Standardnpsmoodstavce"/>
    <w:rsid w:val="00C5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ja\Downloads\UP_hlavickovy-papir_F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509D-1CC4-4FBC-9B5F-EC720A81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UP_hlavickovy-papir_FF_cz.dot</Template>
  <TotalTime>4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Horakova Jana</cp:lastModifiedBy>
  <cp:revision>3</cp:revision>
  <cp:lastPrinted>2014-08-08T08:54:00Z</cp:lastPrinted>
  <dcterms:created xsi:type="dcterms:W3CDTF">2024-07-04T15:30:00Z</dcterms:created>
  <dcterms:modified xsi:type="dcterms:W3CDTF">2024-07-04T15:32:00Z</dcterms:modified>
</cp:coreProperties>
</file>